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E1C4" w14:textId="4FC7980F" w:rsidR="006B22EB" w:rsidRPr="004D5F41" w:rsidRDefault="00F5238A" w:rsidP="00B818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41">
        <w:rPr>
          <w:rFonts w:ascii="Arial" w:hAnsi="Arial" w:cs="Arial"/>
          <w:b/>
          <w:sz w:val="20"/>
          <w:szCs w:val="20"/>
        </w:rPr>
        <w:t>Lesson Name:</w:t>
      </w:r>
      <w:r w:rsidRPr="004D5F41">
        <w:rPr>
          <w:rFonts w:ascii="Arial" w:hAnsi="Arial" w:cs="Arial"/>
          <w:sz w:val="20"/>
          <w:szCs w:val="20"/>
        </w:rPr>
        <w:t xml:space="preserve"> </w:t>
      </w:r>
    </w:p>
    <w:p w14:paraId="0E4707E4" w14:textId="4D1FBCBC" w:rsidR="00F5238A" w:rsidRPr="004D5F41" w:rsidRDefault="00F5238A" w:rsidP="00B818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41">
        <w:rPr>
          <w:rFonts w:ascii="Arial" w:hAnsi="Arial" w:cs="Arial"/>
          <w:b/>
          <w:sz w:val="20"/>
          <w:szCs w:val="20"/>
        </w:rPr>
        <w:t>Date(s):</w:t>
      </w:r>
      <w:r w:rsidRPr="004D5F4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468"/>
        <w:gridCol w:w="12281"/>
        <w:gridCol w:w="679"/>
      </w:tblGrid>
      <w:tr w:rsidR="004674D4" w:rsidRPr="00004E3E" w14:paraId="32EEC917" w14:textId="77777777" w:rsidTr="004674D4">
        <w:trPr>
          <w:trHeight w:val="287"/>
        </w:trPr>
        <w:tc>
          <w:tcPr>
            <w:tcW w:w="13428" w:type="dxa"/>
            <w:gridSpan w:val="3"/>
            <w:shd w:val="clear" w:color="auto" w:fill="D9D9D9" w:themeFill="background1" w:themeFillShade="D9"/>
            <w:vAlign w:val="center"/>
          </w:tcPr>
          <w:p w14:paraId="0799D0E0" w14:textId="3C0C60C1" w:rsidR="00F5238A" w:rsidRPr="00004E3E" w:rsidRDefault="00F5238A" w:rsidP="00F52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 xml:space="preserve">Learning Targets </w:t>
            </w:r>
            <w:r w:rsidRPr="00004E3E">
              <w:rPr>
                <w:rFonts w:ascii="Arial" w:hAnsi="Arial" w:cs="Arial"/>
                <w:i/>
                <w:sz w:val="20"/>
                <w:szCs w:val="20"/>
              </w:rPr>
              <w:t>(from scale)</w:t>
            </w:r>
          </w:p>
        </w:tc>
      </w:tr>
      <w:tr w:rsidR="004131F3" w:rsidRPr="00004E3E" w14:paraId="442EE241" w14:textId="77777777" w:rsidTr="004131F3">
        <w:trPr>
          <w:trHeight w:val="374"/>
        </w:trPr>
        <w:tc>
          <w:tcPr>
            <w:tcW w:w="468" w:type="dxa"/>
            <w:tcBorders>
              <w:right w:val="nil"/>
            </w:tcBorders>
            <w:vAlign w:val="center"/>
          </w:tcPr>
          <w:p w14:paraId="2195F05D" w14:textId="142209D0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A-</w:t>
            </w:r>
          </w:p>
        </w:tc>
        <w:tc>
          <w:tcPr>
            <w:tcW w:w="12281" w:type="dxa"/>
            <w:tcBorders>
              <w:left w:val="nil"/>
              <w:right w:val="nil"/>
            </w:tcBorders>
            <w:vAlign w:val="center"/>
          </w:tcPr>
          <w:p w14:paraId="1032E5EC" w14:textId="78DF3438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Insert target here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0BAB42D0" w14:textId="164A26C5" w:rsidR="004131F3" w:rsidRPr="00004E3E" w:rsidRDefault="004131F3" w:rsidP="00413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(2.0)</w:t>
            </w:r>
          </w:p>
        </w:tc>
      </w:tr>
      <w:tr w:rsidR="004131F3" w:rsidRPr="00004E3E" w14:paraId="26681558" w14:textId="77777777" w:rsidTr="004131F3">
        <w:trPr>
          <w:trHeight w:val="351"/>
        </w:trPr>
        <w:tc>
          <w:tcPr>
            <w:tcW w:w="468" w:type="dxa"/>
            <w:tcBorders>
              <w:right w:val="nil"/>
            </w:tcBorders>
            <w:vAlign w:val="center"/>
          </w:tcPr>
          <w:p w14:paraId="6A3421D1" w14:textId="1B829343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B-</w:t>
            </w:r>
          </w:p>
        </w:tc>
        <w:tc>
          <w:tcPr>
            <w:tcW w:w="12281" w:type="dxa"/>
            <w:tcBorders>
              <w:left w:val="nil"/>
              <w:right w:val="nil"/>
            </w:tcBorders>
            <w:vAlign w:val="center"/>
          </w:tcPr>
          <w:p w14:paraId="6D024C0E" w14:textId="7B582B55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Insert target here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0C2C9BF7" w14:textId="78311B66" w:rsidR="004131F3" w:rsidRPr="00004E3E" w:rsidRDefault="004131F3" w:rsidP="00413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(3.0)</w:t>
            </w:r>
          </w:p>
        </w:tc>
      </w:tr>
      <w:tr w:rsidR="004131F3" w:rsidRPr="00004E3E" w14:paraId="5217ABC5" w14:textId="77777777" w:rsidTr="004131F3">
        <w:trPr>
          <w:trHeight w:val="374"/>
        </w:trPr>
        <w:tc>
          <w:tcPr>
            <w:tcW w:w="468" w:type="dxa"/>
            <w:tcBorders>
              <w:right w:val="nil"/>
            </w:tcBorders>
            <w:vAlign w:val="center"/>
          </w:tcPr>
          <w:p w14:paraId="31A6B8F2" w14:textId="4814BE89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C-</w:t>
            </w:r>
          </w:p>
        </w:tc>
        <w:tc>
          <w:tcPr>
            <w:tcW w:w="12281" w:type="dxa"/>
            <w:tcBorders>
              <w:left w:val="nil"/>
              <w:right w:val="nil"/>
            </w:tcBorders>
            <w:vAlign w:val="center"/>
          </w:tcPr>
          <w:p w14:paraId="6411FBAC" w14:textId="5EDE5D31" w:rsidR="004131F3" w:rsidRPr="00004E3E" w:rsidRDefault="004131F3" w:rsidP="00413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Insert target here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20F0D492" w14:textId="49210E6A" w:rsidR="004131F3" w:rsidRPr="00004E3E" w:rsidRDefault="004131F3" w:rsidP="00413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(4.0)</w:t>
            </w:r>
          </w:p>
        </w:tc>
      </w:tr>
    </w:tbl>
    <w:p w14:paraId="2B4BFA42" w14:textId="77777777" w:rsidR="00135461" w:rsidRPr="00135461" w:rsidRDefault="00135461" w:rsidP="00B81898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1188"/>
        <w:gridCol w:w="2790"/>
        <w:gridCol w:w="2070"/>
        <w:gridCol w:w="1800"/>
        <w:gridCol w:w="2790"/>
        <w:gridCol w:w="810"/>
        <w:gridCol w:w="1980"/>
      </w:tblGrid>
      <w:tr w:rsidR="004674D4" w:rsidRPr="00004E3E" w14:paraId="034B1CB8" w14:textId="77777777" w:rsidTr="004674D4">
        <w:trPr>
          <w:trHeight w:val="530"/>
        </w:trPr>
        <w:tc>
          <w:tcPr>
            <w:tcW w:w="1188" w:type="dxa"/>
            <w:shd w:val="clear" w:color="auto" w:fill="D9D9D9" w:themeFill="background1" w:themeFillShade="D9"/>
            <w:vAlign w:val="bottom"/>
          </w:tcPr>
          <w:p w14:paraId="45988AB5" w14:textId="602D4130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Learning Target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14:paraId="080E0D6F" w14:textId="432AB384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Student Evidence at Target Level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1E262056" w14:textId="5835AA11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Instructional Strategy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7B341E2" w14:textId="1DCA2339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14:paraId="1CBFD3E5" w14:textId="77777777" w:rsidR="004674D4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 xml:space="preserve">Student Evidence </w:t>
            </w:r>
          </w:p>
          <w:p w14:paraId="72F34F3E" w14:textId="0630BF74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sz w:val="20"/>
                <w:szCs w:val="20"/>
              </w:rPr>
              <w:t>(Outcome of Using Strategy)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7B33FD0C" w14:textId="567A7303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47FBB8F" w14:textId="329B16C7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Potential Adaptations</w:t>
            </w:r>
          </w:p>
        </w:tc>
      </w:tr>
      <w:tr w:rsidR="004674D4" w:rsidRPr="00004E3E" w14:paraId="64E27EF4" w14:textId="77777777" w:rsidTr="00B0505D">
        <w:trPr>
          <w:trHeight w:val="812"/>
        </w:trPr>
        <w:tc>
          <w:tcPr>
            <w:tcW w:w="1188" w:type="dxa"/>
            <w:vMerge w:val="restart"/>
            <w:vAlign w:val="center"/>
          </w:tcPr>
          <w:p w14:paraId="2D268F99" w14:textId="02C59E39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90" w:type="dxa"/>
            <w:vMerge w:val="restart"/>
            <w:vAlign w:val="center"/>
          </w:tcPr>
          <w:p w14:paraId="3B5FBB78" w14:textId="77777777" w:rsidR="00135461" w:rsidRPr="00004E3E" w:rsidRDefault="00135461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2A7D118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B0D7223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DE0A28D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C8BC0A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8E283AE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D4" w:rsidRPr="00004E3E" w14:paraId="44586E23" w14:textId="77777777" w:rsidTr="00B0505D">
        <w:trPr>
          <w:trHeight w:val="812"/>
        </w:trPr>
        <w:tc>
          <w:tcPr>
            <w:tcW w:w="1188" w:type="dxa"/>
            <w:vMerge/>
            <w:vAlign w:val="center"/>
          </w:tcPr>
          <w:p w14:paraId="310F3923" w14:textId="77777777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300FC743" w14:textId="77777777" w:rsidR="00135461" w:rsidRPr="00004E3E" w:rsidRDefault="00135461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85C1D1E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D6088D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E12DE58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4E896A2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9E79552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D4" w:rsidRPr="00004E3E" w14:paraId="1D24B684" w14:textId="77777777" w:rsidTr="00B0505D">
        <w:trPr>
          <w:trHeight w:val="812"/>
        </w:trPr>
        <w:tc>
          <w:tcPr>
            <w:tcW w:w="1188" w:type="dxa"/>
            <w:vMerge w:val="restart"/>
            <w:vAlign w:val="center"/>
          </w:tcPr>
          <w:p w14:paraId="4287BE99" w14:textId="5B573D26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790" w:type="dxa"/>
            <w:vMerge w:val="restart"/>
            <w:vAlign w:val="center"/>
          </w:tcPr>
          <w:p w14:paraId="6CA7D476" w14:textId="77777777" w:rsidR="00135461" w:rsidRPr="00004E3E" w:rsidRDefault="00135461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D8EADBF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AC7464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3FA11D9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B8B6C6D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ECB6D16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D4" w:rsidRPr="00004E3E" w14:paraId="35CC94C4" w14:textId="77777777" w:rsidTr="00B0505D">
        <w:trPr>
          <w:trHeight w:val="812"/>
        </w:trPr>
        <w:tc>
          <w:tcPr>
            <w:tcW w:w="1188" w:type="dxa"/>
            <w:vMerge/>
            <w:vAlign w:val="center"/>
          </w:tcPr>
          <w:p w14:paraId="55EFDCD2" w14:textId="77777777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6DF751E8" w14:textId="77777777" w:rsidR="00135461" w:rsidRPr="00004E3E" w:rsidRDefault="00135461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40E2785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0EE511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C76AF84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0383BFD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8621502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D4" w:rsidRPr="00004E3E" w14:paraId="1F2D836B" w14:textId="77777777" w:rsidTr="00B0505D">
        <w:trPr>
          <w:trHeight w:val="812"/>
        </w:trPr>
        <w:tc>
          <w:tcPr>
            <w:tcW w:w="1188" w:type="dxa"/>
            <w:vMerge w:val="restart"/>
            <w:vAlign w:val="center"/>
          </w:tcPr>
          <w:p w14:paraId="681385EF" w14:textId="3CD1CDD2" w:rsidR="00135461" w:rsidRPr="00004E3E" w:rsidRDefault="00135461" w:rsidP="00135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790" w:type="dxa"/>
            <w:vMerge w:val="restart"/>
            <w:vAlign w:val="center"/>
          </w:tcPr>
          <w:p w14:paraId="5005FF56" w14:textId="77777777" w:rsidR="00135461" w:rsidRPr="00004E3E" w:rsidRDefault="00135461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1215419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A3EBFE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9A14FDC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C816391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D597CD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D4" w:rsidRPr="00004E3E" w14:paraId="44430D04" w14:textId="77777777" w:rsidTr="00B0505D">
        <w:trPr>
          <w:trHeight w:val="812"/>
        </w:trPr>
        <w:tc>
          <w:tcPr>
            <w:tcW w:w="1188" w:type="dxa"/>
            <w:vMerge/>
          </w:tcPr>
          <w:p w14:paraId="37D42BF1" w14:textId="77777777" w:rsidR="00135461" w:rsidRPr="00004E3E" w:rsidRDefault="00135461" w:rsidP="00B818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1A6A094" w14:textId="77777777" w:rsidR="00135461" w:rsidRPr="00004E3E" w:rsidRDefault="00135461" w:rsidP="00B81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06B3A69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ACB685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8E2E721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C9BC86" w14:textId="77777777" w:rsidR="00135461" w:rsidRPr="00004E3E" w:rsidRDefault="00135461" w:rsidP="00B52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522ADC" w14:textId="77777777" w:rsidR="00135461" w:rsidRPr="00004E3E" w:rsidRDefault="00135461" w:rsidP="00B05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91AA1" w14:textId="77777777" w:rsidR="00135461" w:rsidRPr="00135461" w:rsidRDefault="00135461" w:rsidP="00B81898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3413" w:type="dxa"/>
        <w:tblLayout w:type="fixed"/>
        <w:tblLook w:val="04A0" w:firstRow="1" w:lastRow="0" w:firstColumn="1" w:lastColumn="0" w:noHBand="0" w:noVBand="1"/>
      </w:tblPr>
      <w:tblGrid>
        <w:gridCol w:w="13413"/>
      </w:tblGrid>
      <w:tr w:rsidR="00135461" w:rsidRPr="00004E3E" w14:paraId="1401E946" w14:textId="77777777" w:rsidTr="004674D4">
        <w:trPr>
          <w:trHeight w:val="128"/>
        </w:trPr>
        <w:tc>
          <w:tcPr>
            <w:tcW w:w="13413" w:type="dxa"/>
            <w:shd w:val="clear" w:color="auto" w:fill="D9D9D9" w:themeFill="background1" w:themeFillShade="D9"/>
            <w:vAlign w:val="center"/>
          </w:tcPr>
          <w:p w14:paraId="0EB01428" w14:textId="268B50BE" w:rsidR="00135461" w:rsidRPr="00004E3E" w:rsidRDefault="00135461" w:rsidP="005F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E3E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</w:tr>
      <w:tr w:rsidR="00135461" w:rsidRPr="00004E3E" w14:paraId="4A59EF9A" w14:textId="77777777" w:rsidTr="00B522EA">
        <w:trPr>
          <w:trHeight w:val="410"/>
        </w:trPr>
        <w:tc>
          <w:tcPr>
            <w:tcW w:w="13413" w:type="dxa"/>
            <w:vAlign w:val="center"/>
          </w:tcPr>
          <w:p w14:paraId="6D61572B" w14:textId="17138193" w:rsidR="00004E3E" w:rsidRPr="00004E3E" w:rsidRDefault="00004E3E" w:rsidP="00B52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2"/>
        <w:tblW w:w="134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2"/>
        <w:gridCol w:w="3016"/>
        <w:gridCol w:w="2387"/>
        <w:gridCol w:w="1981"/>
        <w:gridCol w:w="3423"/>
      </w:tblGrid>
      <w:tr w:rsidR="00004E3E" w:rsidRPr="006D1656" w14:paraId="5670E3FC" w14:textId="77777777" w:rsidTr="00004E3E">
        <w:trPr>
          <w:trHeight w:val="1796"/>
        </w:trPr>
        <w:tc>
          <w:tcPr>
            <w:tcW w:w="2612" w:type="dxa"/>
          </w:tcPr>
          <w:p w14:paraId="47258C4F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Berlin Sans FB Demi" w:hAnsi="Berlin Sans FB Demi"/>
                <w:sz w:val="17"/>
                <w:szCs w:val="17"/>
              </w:rPr>
              <w:t>Writing</w:t>
            </w:r>
          </w:p>
          <w:p w14:paraId="06849B87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Quick Writes/Timed Writing</w:t>
            </w:r>
          </w:p>
          <w:p w14:paraId="284F41F1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Exit Slip/Reflection</w:t>
            </w:r>
          </w:p>
          <w:p w14:paraId="03A1815D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Summary/GIST</w:t>
            </w:r>
          </w:p>
          <w:p w14:paraId="65EC72D9" w14:textId="77777777" w:rsidR="00004E3E" w:rsidRPr="006D1656" w:rsidRDefault="00004E3E" w:rsidP="00865D46">
            <w:pPr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t xml:space="preserve"> 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 xml:space="preserve">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FORMTEXT </w:instrText>
            </w:r>
            <w:r w:rsidRPr="006D1656">
              <w:rPr>
                <w:sz w:val="17"/>
                <w:szCs w:val="17"/>
              </w:rPr>
            </w:r>
            <w:r w:rsidRPr="006D1656">
              <w:rPr>
                <w:sz w:val="17"/>
                <w:szCs w:val="17"/>
              </w:rPr>
              <w:fldChar w:fldCharType="separate"/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sz w:val="17"/>
                <w:szCs w:val="17"/>
              </w:rPr>
              <w:fldChar w:fldCharType="end"/>
            </w:r>
          </w:p>
        </w:tc>
        <w:tc>
          <w:tcPr>
            <w:tcW w:w="3016" w:type="dxa"/>
          </w:tcPr>
          <w:p w14:paraId="3AFED329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Berlin Sans FB Demi" w:hAnsi="Berlin Sans FB Demi"/>
                <w:sz w:val="17"/>
                <w:szCs w:val="17"/>
              </w:rPr>
              <w:t>Inquiry</w:t>
            </w:r>
          </w:p>
          <w:p w14:paraId="5CF7AE0D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Higher Order Thinking</w:t>
            </w:r>
          </w:p>
          <w:p w14:paraId="24DD009E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Cornell Notes w/Summary</w:t>
            </w:r>
          </w:p>
          <w:p w14:paraId="4D6D6359" w14:textId="77777777" w:rsidR="00004E3E" w:rsidRPr="006D1656" w:rsidRDefault="00004E3E" w:rsidP="00865D46">
            <w:pPr>
              <w:widowControl w:val="0"/>
              <w:ind w:left="86"/>
              <w:rPr>
                <w:rFonts w:ascii="Times New Roman" w:hAnsi="Times New Roman"/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Application of learning</w:t>
            </w:r>
          </w:p>
          <w:p w14:paraId="78891EC7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Philosophical Chairs</w:t>
            </w:r>
          </w:p>
          <w:p w14:paraId="3F6EA324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Tutorials</w:t>
            </w:r>
          </w:p>
          <w:p w14:paraId="127576D2" w14:textId="77777777" w:rsidR="00004E3E" w:rsidRPr="006D1656" w:rsidRDefault="00004E3E" w:rsidP="00865D46">
            <w:pPr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t xml:space="preserve"> 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 xml:space="preserve">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FORMTEXT </w:instrText>
            </w:r>
            <w:r w:rsidRPr="006D1656">
              <w:rPr>
                <w:sz w:val="17"/>
                <w:szCs w:val="17"/>
              </w:rPr>
            </w:r>
            <w:r w:rsidRPr="006D1656">
              <w:rPr>
                <w:sz w:val="17"/>
                <w:szCs w:val="17"/>
              </w:rPr>
              <w:fldChar w:fldCharType="separate"/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sz w:val="17"/>
                <w:szCs w:val="17"/>
              </w:rPr>
              <w:fldChar w:fldCharType="end"/>
            </w:r>
          </w:p>
        </w:tc>
        <w:tc>
          <w:tcPr>
            <w:tcW w:w="2387" w:type="dxa"/>
          </w:tcPr>
          <w:p w14:paraId="3F5C087E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Berlin Sans FB Demi" w:hAnsi="Berlin Sans FB Demi"/>
                <w:sz w:val="17"/>
                <w:szCs w:val="17"/>
              </w:rPr>
              <w:t>Collaboration</w:t>
            </w:r>
          </w:p>
          <w:p w14:paraId="48BE9813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Reciprocal Teaching</w:t>
            </w:r>
          </w:p>
          <w:p w14:paraId="52DCE39F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Cooperative Learning</w:t>
            </w:r>
          </w:p>
          <w:p w14:paraId="7F1538FA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Jigsaw</w:t>
            </w:r>
          </w:p>
          <w:p w14:paraId="6C37D670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Think-Pair-Share Turn-Talk</w:t>
            </w:r>
          </w:p>
          <w:p w14:paraId="352A7E33" w14:textId="77777777" w:rsidR="00004E3E" w:rsidRPr="006D1656" w:rsidRDefault="00004E3E" w:rsidP="00865D46">
            <w:pPr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t xml:space="preserve"> 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 xml:space="preserve">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FORMTEXT </w:instrText>
            </w:r>
            <w:r w:rsidRPr="006D1656">
              <w:rPr>
                <w:sz w:val="17"/>
                <w:szCs w:val="17"/>
              </w:rPr>
            </w:r>
            <w:r w:rsidRPr="006D1656">
              <w:rPr>
                <w:sz w:val="17"/>
                <w:szCs w:val="17"/>
              </w:rPr>
              <w:fldChar w:fldCharType="separate"/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sz w:val="17"/>
                <w:szCs w:val="17"/>
              </w:rPr>
              <w:fldChar w:fldCharType="end"/>
            </w:r>
          </w:p>
        </w:tc>
        <w:tc>
          <w:tcPr>
            <w:tcW w:w="1981" w:type="dxa"/>
          </w:tcPr>
          <w:p w14:paraId="3A383994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Berlin Sans FB Demi" w:hAnsi="Berlin Sans FB Demi"/>
                <w:sz w:val="17"/>
                <w:szCs w:val="17"/>
              </w:rPr>
              <w:t>Organization</w:t>
            </w:r>
          </w:p>
          <w:p w14:paraId="1A05AE72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Assignment Tracker</w:t>
            </w:r>
          </w:p>
          <w:p w14:paraId="6702106C" w14:textId="77777777" w:rsidR="00004E3E" w:rsidRPr="006D1656" w:rsidRDefault="00004E3E" w:rsidP="00865D46">
            <w:pPr>
              <w:widowControl w:val="0"/>
              <w:tabs>
                <w:tab w:val="left" w:pos="360"/>
              </w:tabs>
              <w:ind w:left="86"/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Binder use</w:t>
            </w:r>
          </w:p>
          <w:p w14:paraId="553CE43D" w14:textId="77777777" w:rsidR="00004E3E" w:rsidRPr="006D1656" w:rsidRDefault="00004E3E" w:rsidP="00865D46">
            <w:pPr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t xml:space="preserve"> 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> Foldable</w:t>
            </w:r>
          </w:p>
        </w:tc>
        <w:tc>
          <w:tcPr>
            <w:tcW w:w="3423" w:type="dxa"/>
          </w:tcPr>
          <w:p w14:paraId="1C0CCC4F" w14:textId="77777777" w:rsidR="00004E3E" w:rsidRPr="006D1656" w:rsidRDefault="00004E3E" w:rsidP="00865D46">
            <w:pPr>
              <w:ind w:left="86"/>
              <w:rPr>
                <w:rFonts w:ascii="Berlin Sans FB Demi" w:hAnsi="Berlin Sans FB Demi"/>
                <w:sz w:val="17"/>
                <w:szCs w:val="17"/>
              </w:rPr>
            </w:pPr>
            <w:r w:rsidRPr="006D1656">
              <w:rPr>
                <w:rFonts w:ascii="Berlin Sans FB Demi" w:hAnsi="Berlin Sans FB Demi"/>
                <w:sz w:val="17"/>
                <w:szCs w:val="17"/>
              </w:rPr>
              <w:t xml:space="preserve">Reading </w:t>
            </w:r>
          </w:p>
          <w:p w14:paraId="3206A580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Graphic Organizers</w:t>
            </w:r>
          </w:p>
          <w:p w14:paraId="4407FF2F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Marking the Text</w:t>
            </w:r>
          </w:p>
          <w:p w14:paraId="01D58632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Socratic Seminar</w:t>
            </w:r>
          </w:p>
          <w:p w14:paraId="7789D0A7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Summarizing the Text</w:t>
            </w:r>
          </w:p>
          <w:p w14:paraId="7D16821D" w14:textId="77777777" w:rsidR="00004E3E" w:rsidRPr="006D1656" w:rsidRDefault="00004E3E" w:rsidP="00865D46">
            <w:pPr>
              <w:widowControl w:val="0"/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Vocabulary building</w:t>
            </w:r>
          </w:p>
          <w:p w14:paraId="638A9595" w14:textId="77777777" w:rsidR="00004E3E" w:rsidRPr="006D1656" w:rsidRDefault="00004E3E" w:rsidP="00865D46">
            <w:pPr>
              <w:ind w:left="86"/>
              <w:rPr>
                <w:sz w:val="17"/>
                <w:szCs w:val="17"/>
              </w:rPr>
            </w:pP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instrText xml:space="preserve"> FORMCHECKBOX </w:instrText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</w:r>
            <w:r w:rsidR="0054745E">
              <w:rPr>
                <w:rFonts w:ascii="Symbol" w:hAnsi="Symbol" w:hint="eastAsia"/>
                <w:sz w:val="17"/>
                <w:szCs w:val="17"/>
                <w:lang w:val="x-none"/>
              </w:rPr>
              <w:fldChar w:fldCharType="separate"/>
            </w:r>
            <w:r w:rsidRPr="006D1656">
              <w:rPr>
                <w:rFonts w:ascii="Symbol" w:hAnsi="Symbol"/>
                <w:sz w:val="17"/>
                <w:szCs w:val="17"/>
                <w:lang w:val="x-none"/>
              </w:rPr>
              <w:fldChar w:fldCharType="end"/>
            </w:r>
            <w:r w:rsidRPr="006D1656">
              <w:rPr>
                <w:rFonts w:ascii="Symbol" w:hAnsi="Symbol"/>
                <w:sz w:val="17"/>
                <w:szCs w:val="17"/>
              </w:rPr>
              <w:t></w:t>
            </w:r>
            <w:r w:rsidRPr="006D1656">
              <w:rPr>
                <w:sz w:val="17"/>
                <w:szCs w:val="17"/>
              </w:rPr>
              <w:t>Non-fiction text (other than textbook)</w:t>
            </w:r>
          </w:p>
          <w:p w14:paraId="5699697E" w14:textId="77777777" w:rsidR="00004E3E" w:rsidRPr="006D1656" w:rsidRDefault="00004E3E" w:rsidP="00865D46">
            <w:pPr>
              <w:rPr>
                <w:sz w:val="17"/>
                <w:szCs w:val="17"/>
              </w:rPr>
            </w:pPr>
            <w:r w:rsidRPr="006D1656">
              <w:rPr>
                <w:sz w:val="17"/>
                <w:szCs w:val="17"/>
              </w:rPr>
              <w:t xml:space="preserve"> 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FORMCHECKBOX </w:instrText>
            </w:r>
            <w:r w:rsidR="0054745E">
              <w:rPr>
                <w:sz w:val="17"/>
                <w:szCs w:val="17"/>
              </w:rPr>
            </w:r>
            <w:r w:rsidR="0054745E">
              <w:rPr>
                <w:sz w:val="17"/>
                <w:szCs w:val="17"/>
              </w:rPr>
              <w:fldChar w:fldCharType="separate"/>
            </w:r>
            <w:r w:rsidRPr="006D1656">
              <w:rPr>
                <w:sz w:val="17"/>
                <w:szCs w:val="17"/>
              </w:rPr>
              <w:fldChar w:fldCharType="end"/>
            </w:r>
            <w:r w:rsidRPr="006D1656">
              <w:rPr>
                <w:sz w:val="17"/>
                <w:szCs w:val="17"/>
              </w:rPr>
              <w:t xml:space="preserve"> </w:t>
            </w:r>
            <w:r w:rsidRPr="006D1656">
              <w:rPr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D1656">
              <w:rPr>
                <w:sz w:val="17"/>
                <w:szCs w:val="17"/>
              </w:rPr>
              <w:instrText xml:space="preserve"> FORMTEXT </w:instrText>
            </w:r>
            <w:r w:rsidRPr="006D1656">
              <w:rPr>
                <w:sz w:val="17"/>
                <w:szCs w:val="17"/>
              </w:rPr>
            </w:r>
            <w:r w:rsidRPr="006D1656">
              <w:rPr>
                <w:sz w:val="17"/>
                <w:szCs w:val="17"/>
              </w:rPr>
              <w:fldChar w:fldCharType="separate"/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noProof/>
                <w:sz w:val="17"/>
                <w:szCs w:val="17"/>
              </w:rPr>
              <w:t> </w:t>
            </w:r>
            <w:r w:rsidRPr="006D1656">
              <w:rPr>
                <w:sz w:val="17"/>
                <w:szCs w:val="17"/>
              </w:rPr>
              <w:fldChar w:fldCharType="end"/>
            </w:r>
          </w:p>
        </w:tc>
      </w:tr>
    </w:tbl>
    <w:p w14:paraId="798120FC" w14:textId="77777777" w:rsidR="00135461" w:rsidRPr="001F5FBE" w:rsidRDefault="00135461" w:rsidP="001F5FBE"/>
    <w:sectPr w:rsidR="00135461" w:rsidRPr="001F5FBE" w:rsidSect="001F5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0D2D2" w14:textId="77777777" w:rsidR="0054745E" w:rsidRDefault="0054745E" w:rsidP="00706EF5">
      <w:pPr>
        <w:spacing w:after="0" w:line="240" w:lineRule="auto"/>
      </w:pPr>
      <w:r>
        <w:separator/>
      </w:r>
    </w:p>
  </w:endnote>
  <w:endnote w:type="continuationSeparator" w:id="0">
    <w:p w14:paraId="11FEBCA8" w14:textId="77777777" w:rsidR="0054745E" w:rsidRDefault="0054745E" w:rsidP="0070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erlin Sans FB Demi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8DFD" w14:textId="77777777" w:rsidR="001F5FBE" w:rsidRDefault="001F5F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238521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837991243"/>
          <w:docPartObj>
            <w:docPartGallery w:val="Page Numbers (Top of Page)"/>
            <w:docPartUnique/>
          </w:docPartObj>
        </w:sdtPr>
        <w:sdtEndPr/>
        <w:sdtContent>
          <w:p w14:paraId="0838A52B" w14:textId="6324C439" w:rsidR="00C9153E" w:rsidRPr="00FA7978" w:rsidRDefault="00C9153E" w:rsidP="00FA7978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255CDD">
              <w:rPr>
                <w:rFonts w:ascii="Arial" w:hAnsi="Arial" w:cs="Arial"/>
                <w:sz w:val="18"/>
                <w:szCs w:val="20"/>
              </w:rPr>
              <w:t>Learning Sciences International</w:t>
            </w:r>
            <w:r w:rsidR="004D5F41">
              <w:rPr>
                <w:rFonts w:ascii="Arial" w:hAnsi="Arial" w:cs="Arial"/>
                <w:sz w:val="18"/>
                <w:szCs w:val="20"/>
              </w:rPr>
              <w:t xml:space="preserve"> &amp; AVID/WICOR </w:t>
            </w:r>
            <w:r w:rsidRPr="00255CDD">
              <w:rPr>
                <w:rFonts w:ascii="Arial" w:hAnsi="Arial" w:cs="Arial"/>
                <w:sz w:val="18"/>
                <w:szCs w:val="20"/>
              </w:rPr>
              <w:tab/>
              <w:t xml:space="preserve">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</w:t>
            </w:r>
            <w:r w:rsidRPr="00255CDD">
              <w:rPr>
                <w:rFonts w:ascii="Arial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            </w:t>
            </w:r>
            <w:r w:rsidR="004674D4"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</w:t>
            </w:r>
            <w:r w:rsidR="004674D4">
              <w:rPr>
                <w:rFonts w:ascii="Arial" w:hAnsi="Arial" w:cs="Arial"/>
                <w:sz w:val="18"/>
                <w:szCs w:val="20"/>
              </w:rPr>
              <w:t xml:space="preserve">                                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6681" w14:textId="77777777" w:rsidR="001F5FBE" w:rsidRDefault="001F5F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854C" w14:textId="77777777" w:rsidR="0054745E" w:rsidRDefault="0054745E" w:rsidP="00706EF5">
      <w:pPr>
        <w:spacing w:after="0" w:line="240" w:lineRule="auto"/>
      </w:pPr>
      <w:r>
        <w:separator/>
      </w:r>
    </w:p>
  </w:footnote>
  <w:footnote w:type="continuationSeparator" w:id="0">
    <w:p w14:paraId="750F1DF2" w14:textId="77777777" w:rsidR="0054745E" w:rsidRDefault="0054745E" w:rsidP="0070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4DB2" w14:textId="77777777" w:rsidR="001F5FBE" w:rsidRDefault="001F5F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59E9" w14:textId="59D11FA5" w:rsidR="004D5F41" w:rsidRPr="004D5F41" w:rsidRDefault="004D5F41" w:rsidP="004D5F41">
    <w:pPr>
      <w:pStyle w:val="NoSpacing"/>
      <w:rPr>
        <w:rFonts w:ascii="Arial Black" w:hAnsi="Arial Black"/>
        <w:sz w:val="24"/>
        <w:szCs w:val="24"/>
      </w:rPr>
    </w:pPr>
    <w:r w:rsidRPr="004D5F41">
      <w:rPr>
        <w:rFonts w:ascii="Arial Black" w:hAnsi="Arial Black"/>
        <w:sz w:val="24"/>
        <w:szCs w:val="24"/>
      </w:rPr>
      <w:t xml:space="preserve">Gibbs High School </w:t>
    </w:r>
    <w:r w:rsidRPr="004D5F41">
      <w:rPr>
        <w:sz w:val="24"/>
        <w:szCs w:val="24"/>
      </w:rPr>
      <w:tab/>
    </w:r>
    <w:r w:rsidRPr="004D5F41">
      <w:rPr>
        <w:sz w:val="24"/>
        <w:szCs w:val="24"/>
      </w:rPr>
      <w:tab/>
      <w:t xml:space="preserve">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</w:t>
    </w:r>
    <w:r w:rsidRPr="004D5F41">
      <w:rPr>
        <w:rFonts w:ascii="Arial" w:hAnsi="Arial" w:cs="Arial"/>
        <w:b/>
        <w:sz w:val="24"/>
        <w:szCs w:val="24"/>
      </w:rPr>
      <w:t>Lesson Plan Template</w:t>
    </w:r>
  </w:p>
  <w:p w14:paraId="3DDCDB96" w14:textId="62756B95" w:rsidR="004D5F41" w:rsidRDefault="004D5F4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C50" w14:textId="77777777" w:rsidR="001F5FBE" w:rsidRDefault="001F5FBE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38F"/>
    <w:multiLevelType w:val="multilevel"/>
    <w:tmpl w:val="DCE26952"/>
    <w:lvl w:ilvl="0">
      <w:start w:val="1"/>
      <w:numFmt w:val="decimal"/>
      <w:lvlText w:val="%1."/>
      <w:lvlJc w:val="left"/>
      <w:pPr>
        <w:ind w:left="81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F63EC5"/>
    <w:multiLevelType w:val="hybridMultilevel"/>
    <w:tmpl w:val="82206F94"/>
    <w:lvl w:ilvl="0" w:tplc="370E8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683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4442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265C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6E5D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A652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9DE22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6ED5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8E7C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45F4EF5"/>
    <w:multiLevelType w:val="hybridMultilevel"/>
    <w:tmpl w:val="4FB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5205"/>
    <w:multiLevelType w:val="hybridMultilevel"/>
    <w:tmpl w:val="9C54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36567"/>
    <w:multiLevelType w:val="hybridMultilevel"/>
    <w:tmpl w:val="FA5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57216"/>
    <w:multiLevelType w:val="hybridMultilevel"/>
    <w:tmpl w:val="2F925388"/>
    <w:lvl w:ilvl="0" w:tplc="FA74F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0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2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A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2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C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46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A4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CD0E75"/>
    <w:multiLevelType w:val="hybridMultilevel"/>
    <w:tmpl w:val="B6B84DFE"/>
    <w:lvl w:ilvl="0" w:tplc="2B363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97258"/>
    <w:multiLevelType w:val="hybridMultilevel"/>
    <w:tmpl w:val="639A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41052"/>
    <w:multiLevelType w:val="hybridMultilevel"/>
    <w:tmpl w:val="C016A9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62EA4"/>
    <w:multiLevelType w:val="hybridMultilevel"/>
    <w:tmpl w:val="EA8A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A3885"/>
    <w:multiLevelType w:val="hybridMultilevel"/>
    <w:tmpl w:val="4F26D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77561E"/>
    <w:multiLevelType w:val="hybridMultilevel"/>
    <w:tmpl w:val="E654D58A"/>
    <w:lvl w:ilvl="0" w:tplc="89A888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0B54"/>
    <w:multiLevelType w:val="hybridMultilevel"/>
    <w:tmpl w:val="6A34AD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04B1AF5"/>
    <w:multiLevelType w:val="hybridMultilevel"/>
    <w:tmpl w:val="CFA4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D7E3F"/>
    <w:multiLevelType w:val="hybridMultilevel"/>
    <w:tmpl w:val="9108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D17E1"/>
    <w:multiLevelType w:val="hybridMultilevel"/>
    <w:tmpl w:val="A39E8A3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>
    <w:nsid w:val="29E623B6"/>
    <w:multiLevelType w:val="hybridMultilevel"/>
    <w:tmpl w:val="7FE6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A130F"/>
    <w:multiLevelType w:val="hybridMultilevel"/>
    <w:tmpl w:val="A3D4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E0B0C"/>
    <w:multiLevelType w:val="multilevel"/>
    <w:tmpl w:val="DCE26952"/>
    <w:lvl w:ilvl="0">
      <w:start w:val="1"/>
      <w:numFmt w:val="decimal"/>
      <w:lvlText w:val="%1."/>
      <w:lvlJc w:val="left"/>
      <w:pPr>
        <w:ind w:left="81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020732B"/>
    <w:multiLevelType w:val="hybridMultilevel"/>
    <w:tmpl w:val="145E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21ED5"/>
    <w:multiLevelType w:val="hybridMultilevel"/>
    <w:tmpl w:val="FC56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02201"/>
    <w:multiLevelType w:val="hybridMultilevel"/>
    <w:tmpl w:val="5A38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22A6E"/>
    <w:multiLevelType w:val="hybridMultilevel"/>
    <w:tmpl w:val="D658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21E25"/>
    <w:multiLevelType w:val="multilevel"/>
    <w:tmpl w:val="AEB01342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36FF1604"/>
    <w:multiLevelType w:val="hybridMultilevel"/>
    <w:tmpl w:val="8CEA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014811"/>
    <w:multiLevelType w:val="hybridMultilevel"/>
    <w:tmpl w:val="3CA05474"/>
    <w:lvl w:ilvl="0" w:tplc="81C4BED4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396E6270"/>
    <w:multiLevelType w:val="hybridMultilevel"/>
    <w:tmpl w:val="40B0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B6A25"/>
    <w:multiLevelType w:val="hybridMultilevel"/>
    <w:tmpl w:val="DC7C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655A1"/>
    <w:multiLevelType w:val="hybridMultilevel"/>
    <w:tmpl w:val="BC3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9685D"/>
    <w:multiLevelType w:val="hybridMultilevel"/>
    <w:tmpl w:val="0398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76700"/>
    <w:multiLevelType w:val="hybridMultilevel"/>
    <w:tmpl w:val="4D22A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F0691C"/>
    <w:multiLevelType w:val="hybridMultilevel"/>
    <w:tmpl w:val="3A262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9528D"/>
    <w:multiLevelType w:val="multilevel"/>
    <w:tmpl w:val="DCE269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581344F"/>
    <w:multiLevelType w:val="hybridMultilevel"/>
    <w:tmpl w:val="B7C0E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0560A7"/>
    <w:multiLevelType w:val="multilevel"/>
    <w:tmpl w:val="46269DB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478F7A8D"/>
    <w:multiLevelType w:val="hybridMultilevel"/>
    <w:tmpl w:val="4C12BF64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6">
    <w:nsid w:val="4B757F58"/>
    <w:multiLevelType w:val="hybridMultilevel"/>
    <w:tmpl w:val="4A36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D03E2"/>
    <w:multiLevelType w:val="hybridMultilevel"/>
    <w:tmpl w:val="64F4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A6037"/>
    <w:multiLevelType w:val="hybridMultilevel"/>
    <w:tmpl w:val="EC3AF3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9">
    <w:nsid w:val="59585392"/>
    <w:multiLevelType w:val="hybridMultilevel"/>
    <w:tmpl w:val="47FA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C078D"/>
    <w:multiLevelType w:val="hybridMultilevel"/>
    <w:tmpl w:val="A7C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07BD1"/>
    <w:multiLevelType w:val="hybridMultilevel"/>
    <w:tmpl w:val="F008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B1CF8"/>
    <w:multiLevelType w:val="multilevel"/>
    <w:tmpl w:val="46269DB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>
    <w:nsid w:val="6C6B0BDD"/>
    <w:multiLevelType w:val="hybridMultilevel"/>
    <w:tmpl w:val="05805954"/>
    <w:lvl w:ilvl="0" w:tplc="8108B84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B398F"/>
    <w:multiLevelType w:val="hybridMultilevel"/>
    <w:tmpl w:val="48BE21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256DA"/>
    <w:multiLevelType w:val="hybridMultilevel"/>
    <w:tmpl w:val="6CC66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225509E"/>
    <w:multiLevelType w:val="multilevel"/>
    <w:tmpl w:val="DCE269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B537E25"/>
    <w:multiLevelType w:val="multilevel"/>
    <w:tmpl w:val="593CD06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8">
    <w:nsid w:val="7EDA3918"/>
    <w:multiLevelType w:val="hybridMultilevel"/>
    <w:tmpl w:val="5304587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9">
    <w:nsid w:val="7FD43AA2"/>
    <w:multiLevelType w:val="multilevel"/>
    <w:tmpl w:val="AEB01342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24"/>
  </w:num>
  <w:num w:numId="5">
    <w:abstractNumId w:val="14"/>
  </w:num>
  <w:num w:numId="6">
    <w:abstractNumId w:val="28"/>
  </w:num>
  <w:num w:numId="7">
    <w:abstractNumId w:val="45"/>
  </w:num>
  <w:num w:numId="8">
    <w:abstractNumId w:val="26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33"/>
  </w:num>
  <w:num w:numId="14">
    <w:abstractNumId w:val="19"/>
  </w:num>
  <w:num w:numId="15">
    <w:abstractNumId w:val="23"/>
  </w:num>
  <w:num w:numId="16">
    <w:abstractNumId w:val="38"/>
  </w:num>
  <w:num w:numId="17">
    <w:abstractNumId w:val="36"/>
  </w:num>
  <w:num w:numId="18">
    <w:abstractNumId w:val="32"/>
  </w:num>
  <w:num w:numId="19">
    <w:abstractNumId w:val="46"/>
  </w:num>
  <w:num w:numId="20">
    <w:abstractNumId w:val="5"/>
  </w:num>
  <w:num w:numId="21">
    <w:abstractNumId w:val="44"/>
  </w:num>
  <w:num w:numId="22">
    <w:abstractNumId w:val="15"/>
  </w:num>
  <w:num w:numId="23">
    <w:abstractNumId w:val="25"/>
  </w:num>
  <w:num w:numId="24">
    <w:abstractNumId w:val="43"/>
  </w:num>
  <w:num w:numId="25">
    <w:abstractNumId w:val="31"/>
  </w:num>
  <w:num w:numId="26">
    <w:abstractNumId w:val="30"/>
  </w:num>
  <w:num w:numId="27">
    <w:abstractNumId w:val="8"/>
  </w:num>
  <w:num w:numId="28">
    <w:abstractNumId w:val="11"/>
  </w:num>
  <w:num w:numId="29">
    <w:abstractNumId w:val="0"/>
  </w:num>
  <w:num w:numId="30">
    <w:abstractNumId w:val="27"/>
  </w:num>
  <w:num w:numId="31">
    <w:abstractNumId w:val="9"/>
  </w:num>
  <w:num w:numId="32">
    <w:abstractNumId w:val="13"/>
  </w:num>
  <w:num w:numId="33">
    <w:abstractNumId w:val="29"/>
  </w:num>
  <w:num w:numId="34">
    <w:abstractNumId w:val="2"/>
  </w:num>
  <w:num w:numId="35">
    <w:abstractNumId w:val="41"/>
  </w:num>
  <w:num w:numId="36">
    <w:abstractNumId w:val="49"/>
  </w:num>
  <w:num w:numId="37">
    <w:abstractNumId w:val="34"/>
  </w:num>
  <w:num w:numId="38">
    <w:abstractNumId w:val="16"/>
  </w:num>
  <w:num w:numId="39">
    <w:abstractNumId w:val="42"/>
  </w:num>
  <w:num w:numId="40">
    <w:abstractNumId w:val="47"/>
  </w:num>
  <w:num w:numId="41">
    <w:abstractNumId w:val="22"/>
  </w:num>
  <w:num w:numId="42">
    <w:abstractNumId w:val="37"/>
  </w:num>
  <w:num w:numId="43">
    <w:abstractNumId w:val="20"/>
  </w:num>
  <w:num w:numId="44">
    <w:abstractNumId w:val="12"/>
  </w:num>
  <w:num w:numId="45">
    <w:abstractNumId w:val="4"/>
  </w:num>
  <w:num w:numId="46">
    <w:abstractNumId w:val="40"/>
  </w:num>
  <w:num w:numId="47">
    <w:abstractNumId w:val="21"/>
  </w:num>
  <w:num w:numId="48">
    <w:abstractNumId w:val="10"/>
  </w:num>
  <w:num w:numId="49">
    <w:abstractNumId w:val="35"/>
  </w:num>
  <w:num w:numId="50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922BCE-43DE-428E-B502-4AD902B83748}"/>
    <w:docVar w:name="dgnword-eventsink" w:val="85835168"/>
  </w:docVars>
  <w:rsids>
    <w:rsidRoot w:val="008B1E1C"/>
    <w:rsid w:val="00004E3E"/>
    <w:rsid w:val="000131F0"/>
    <w:rsid w:val="000145BB"/>
    <w:rsid w:val="00017393"/>
    <w:rsid w:val="00021B48"/>
    <w:rsid w:val="000240A6"/>
    <w:rsid w:val="000302F7"/>
    <w:rsid w:val="00045D6E"/>
    <w:rsid w:val="00051D34"/>
    <w:rsid w:val="000529B1"/>
    <w:rsid w:val="00054A66"/>
    <w:rsid w:val="00055E84"/>
    <w:rsid w:val="00064898"/>
    <w:rsid w:val="00070605"/>
    <w:rsid w:val="0008091C"/>
    <w:rsid w:val="00081657"/>
    <w:rsid w:val="00086307"/>
    <w:rsid w:val="00087435"/>
    <w:rsid w:val="00091E55"/>
    <w:rsid w:val="00092439"/>
    <w:rsid w:val="000946D2"/>
    <w:rsid w:val="000A13A7"/>
    <w:rsid w:val="000C50CE"/>
    <w:rsid w:val="000C7E48"/>
    <w:rsid w:val="000D21D8"/>
    <w:rsid w:val="000F4A5B"/>
    <w:rsid w:val="000F4D81"/>
    <w:rsid w:val="000F7170"/>
    <w:rsid w:val="00102688"/>
    <w:rsid w:val="001170AB"/>
    <w:rsid w:val="00120A4F"/>
    <w:rsid w:val="001253C1"/>
    <w:rsid w:val="001267EC"/>
    <w:rsid w:val="00126CA4"/>
    <w:rsid w:val="00130070"/>
    <w:rsid w:val="001353F1"/>
    <w:rsid w:val="00135461"/>
    <w:rsid w:val="00143CDB"/>
    <w:rsid w:val="001610C7"/>
    <w:rsid w:val="00165945"/>
    <w:rsid w:val="00170BCD"/>
    <w:rsid w:val="00176004"/>
    <w:rsid w:val="00186E9E"/>
    <w:rsid w:val="0018743B"/>
    <w:rsid w:val="0019532C"/>
    <w:rsid w:val="001A5DED"/>
    <w:rsid w:val="001B4A12"/>
    <w:rsid w:val="001B61DB"/>
    <w:rsid w:val="001C0B6E"/>
    <w:rsid w:val="001C2289"/>
    <w:rsid w:val="001C251D"/>
    <w:rsid w:val="001D1225"/>
    <w:rsid w:val="001D175D"/>
    <w:rsid w:val="001D3FF4"/>
    <w:rsid w:val="001D557E"/>
    <w:rsid w:val="001D6C0F"/>
    <w:rsid w:val="001E03C3"/>
    <w:rsid w:val="001E5ECA"/>
    <w:rsid w:val="001E736F"/>
    <w:rsid w:val="001F4081"/>
    <w:rsid w:val="001F5A8A"/>
    <w:rsid w:val="001F5FBE"/>
    <w:rsid w:val="002003BA"/>
    <w:rsid w:val="00201C58"/>
    <w:rsid w:val="0020410A"/>
    <w:rsid w:val="002047A2"/>
    <w:rsid w:val="00205CED"/>
    <w:rsid w:val="002165CA"/>
    <w:rsid w:val="002175A8"/>
    <w:rsid w:val="00217989"/>
    <w:rsid w:val="00217D04"/>
    <w:rsid w:val="00227409"/>
    <w:rsid w:val="00236177"/>
    <w:rsid w:val="00240988"/>
    <w:rsid w:val="00246BC2"/>
    <w:rsid w:val="00260920"/>
    <w:rsid w:val="002631E1"/>
    <w:rsid w:val="00264CF7"/>
    <w:rsid w:val="00266877"/>
    <w:rsid w:val="00274B71"/>
    <w:rsid w:val="00282E02"/>
    <w:rsid w:val="00294468"/>
    <w:rsid w:val="002A2C0E"/>
    <w:rsid w:val="002A3987"/>
    <w:rsid w:val="002B0363"/>
    <w:rsid w:val="002B2312"/>
    <w:rsid w:val="002B292D"/>
    <w:rsid w:val="002B4C60"/>
    <w:rsid w:val="002B57FF"/>
    <w:rsid w:val="002B5F9B"/>
    <w:rsid w:val="002C1BF3"/>
    <w:rsid w:val="002C2D90"/>
    <w:rsid w:val="002C38B1"/>
    <w:rsid w:val="002C6CA7"/>
    <w:rsid w:val="002D75F2"/>
    <w:rsid w:val="002E3401"/>
    <w:rsid w:val="002E4496"/>
    <w:rsid w:val="002E6014"/>
    <w:rsid w:val="002E60A8"/>
    <w:rsid w:val="002F20B0"/>
    <w:rsid w:val="002F4447"/>
    <w:rsid w:val="00304D20"/>
    <w:rsid w:val="003175FE"/>
    <w:rsid w:val="003212F5"/>
    <w:rsid w:val="003274CC"/>
    <w:rsid w:val="0033169D"/>
    <w:rsid w:val="003356D4"/>
    <w:rsid w:val="00346618"/>
    <w:rsid w:val="0035087C"/>
    <w:rsid w:val="0036129B"/>
    <w:rsid w:val="00361E4D"/>
    <w:rsid w:val="00366621"/>
    <w:rsid w:val="00372812"/>
    <w:rsid w:val="00373815"/>
    <w:rsid w:val="0038310C"/>
    <w:rsid w:val="0038706D"/>
    <w:rsid w:val="00387B5D"/>
    <w:rsid w:val="00387F80"/>
    <w:rsid w:val="00393C0D"/>
    <w:rsid w:val="003A1398"/>
    <w:rsid w:val="003A4C68"/>
    <w:rsid w:val="003B08A8"/>
    <w:rsid w:val="003B19F2"/>
    <w:rsid w:val="003B5598"/>
    <w:rsid w:val="003B7D89"/>
    <w:rsid w:val="003C0D44"/>
    <w:rsid w:val="003C6581"/>
    <w:rsid w:val="003C716B"/>
    <w:rsid w:val="003D5441"/>
    <w:rsid w:val="003F4412"/>
    <w:rsid w:val="003F4DBA"/>
    <w:rsid w:val="00400C4A"/>
    <w:rsid w:val="00402E5B"/>
    <w:rsid w:val="00407FCB"/>
    <w:rsid w:val="00410FA3"/>
    <w:rsid w:val="004131F3"/>
    <w:rsid w:val="00415C95"/>
    <w:rsid w:val="00417667"/>
    <w:rsid w:val="00425D45"/>
    <w:rsid w:val="00426788"/>
    <w:rsid w:val="00430EB5"/>
    <w:rsid w:val="0043482E"/>
    <w:rsid w:val="00445781"/>
    <w:rsid w:val="00446BFF"/>
    <w:rsid w:val="00451863"/>
    <w:rsid w:val="00453905"/>
    <w:rsid w:val="00456BDC"/>
    <w:rsid w:val="004571E6"/>
    <w:rsid w:val="004653BD"/>
    <w:rsid w:val="0046576A"/>
    <w:rsid w:val="00466157"/>
    <w:rsid w:val="00466E18"/>
    <w:rsid w:val="004674D4"/>
    <w:rsid w:val="004677F2"/>
    <w:rsid w:val="00473358"/>
    <w:rsid w:val="0048336A"/>
    <w:rsid w:val="00484AAD"/>
    <w:rsid w:val="00484FD7"/>
    <w:rsid w:val="00487A04"/>
    <w:rsid w:val="00493062"/>
    <w:rsid w:val="004966AA"/>
    <w:rsid w:val="00496BD8"/>
    <w:rsid w:val="00497329"/>
    <w:rsid w:val="004A39F2"/>
    <w:rsid w:val="004B7F58"/>
    <w:rsid w:val="004C0146"/>
    <w:rsid w:val="004C4D3D"/>
    <w:rsid w:val="004C72B9"/>
    <w:rsid w:val="004D04ED"/>
    <w:rsid w:val="004D5F41"/>
    <w:rsid w:val="004E06F8"/>
    <w:rsid w:val="004E324A"/>
    <w:rsid w:val="004F32C6"/>
    <w:rsid w:val="004F77F2"/>
    <w:rsid w:val="0050079F"/>
    <w:rsid w:val="0050088E"/>
    <w:rsid w:val="00502960"/>
    <w:rsid w:val="00506085"/>
    <w:rsid w:val="00506857"/>
    <w:rsid w:val="0050724B"/>
    <w:rsid w:val="00510EB1"/>
    <w:rsid w:val="005112A8"/>
    <w:rsid w:val="00516EA4"/>
    <w:rsid w:val="00517C93"/>
    <w:rsid w:val="005229F4"/>
    <w:rsid w:val="005236C6"/>
    <w:rsid w:val="0052386D"/>
    <w:rsid w:val="0053625E"/>
    <w:rsid w:val="00537DF9"/>
    <w:rsid w:val="005420C2"/>
    <w:rsid w:val="00544210"/>
    <w:rsid w:val="005454C9"/>
    <w:rsid w:val="0054745E"/>
    <w:rsid w:val="00552DDE"/>
    <w:rsid w:val="005622EB"/>
    <w:rsid w:val="005757CA"/>
    <w:rsid w:val="00577441"/>
    <w:rsid w:val="00577A63"/>
    <w:rsid w:val="00583FBF"/>
    <w:rsid w:val="005971DB"/>
    <w:rsid w:val="005A1AA1"/>
    <w:rsid w:val="005A2145"/>
    <w:rsid w:val="005B7775"/>
    <w:rsid w:val="005C4494"/>
    <w:rsid w:val="005D74E6"/>
    <w:rsid w:val="005D76B1"/>
    <w:rsid w:val="005E23DD"/>
    <w:rsid w:val="005E2A9A"/>
    <w:rsid w:val="005E45E6"/>
    <w:rsid w:val="005E6886"/>
    <w:rsid w:val="005F4A32"/>
    <w:rsid w:val="005F4D10"/>
    <w:rsid w:val="00604491"/>
    <w:rsid w:val="00606E6A"/>
    <w:rsid w:val="00607B6C"/>
    <w:rsid w:val="00621506"/>
    <w:rsid w:val="00632A01"/>
    <w:rsid w:val="00634648"/>
    <w:rsid w:val="006369E3"/>
    <w:rsid w:val="006405DA"/>
    <w:rsid w:val="006422E6"/>
    <w:rsid w:val="00642D73"/>
    <w:rsid w:val="00645FAC"/>
    <w:rsid w:val="00646BA2"/>
    <w:rsid w:val="00651548"/>
    <w:rsid w:val="006523C6"/>
    <w:rsid w:val="00653365"/>
    <w:rsid w:val="006567A1"/>
    <w:rsid w:val="00656C61"/>
    <w:rsid w:val="00661B10"/>
    <w:rsid w:val="00667A26"/>
    <w:rsid w:val="00671337"/>
    <w:rsid w:val="00672DB2"/>
    <w:rsid w:val="00676BEC"/>
    <w:rsid w:val="00681DD8"/>
    <w:rsid w:val="006822BB"/>
    <w:rsid w:val="00682FBC"/>
    <w:rsid w:val="006940F7"/>
    <w:rsid w:val="00694C33"/>
    <w:rsid w:val="00695E1D"/>
    <w:rsid w:val="00697B84"/>
    <w:rsid w:val="006A621A"/>
    <w:rsid w:val="006B0C5F"/>
    <w:rsid w:val="006B22CE"/>
    <w:rsid w:val="006B22EB"/>
    <w:rsid w:val="006B6313"/>
    <w:rsid w:val="006C1C40"/>
    <w:rsid w:val="006C57ED"/>
    <w:rsid w:val="006D15A4"/>
    <w:rsid w:val="006D3621"/>
    <w:rsid w:val="006D567F"/>
    <w:rsid w:val="006E0123"/>
    <w:rsid w:val="006E2CA4"/>
    <w:rsid w:val="006E2F24"/>
    <w:rsid w:val="006E511A"/>
    <w:rsid w:val="006F0B5C"/>
    <w:rsid w:val="0070523D"/>
    <w:rsid w:val="00706EF5"/>
    <w:rsid w:val="00712A00"/>
    <w:rsid w:val="00714BB2"/>
    <w:rsid w:val="00722143"/>
    <w:rsid w:val="00723863"/>
    <w:rsid w:val="00727A73"/>
    <w:rsid w:val="00731491"/>
    <w:rsid w:val="0073529F"/>
    <w:rsid w:val="007361DE"/>
    <w:rsid w:val="00737452"/>
    <w:rsid w:val="00740922"/>
    <w:rsid w:val="007412E0"/>
    <w:rsid w:val="0074189D"/>
    <w:rsid w:val="00747B18"/>
    <w:rsid w:val="0075260D"/>
    <w:rsid w:val="00752B17"/>
    <w:rsid w:val="00756253"/>
    <w:rsid w:val="00760408"/>
    <w:rsid w:val="0076309E"/>
    <w:rsid w:val="00763EAE"/>
    <w:rsid w:val="00766F38"/>
    <w:rsid w:val="0077443E"/>
    <w:rsid w:val="00776CE7"/>
    <w:rsid w:val="007820CA"/>
    <w:rsid w:val="00791B69"/>
    <w:rsid w:val="00793CE8"/>
    <w:rsid w:val="00795054"/>
    <w:rsid w:val="007A2894"/>
    <w:rsid w:val="007A5791"/>
    <w:rsid w:val="007B199A"/>
    <w:rsid w:val="007B4AAE"/>
    <w:rsid w:val="007C54FD"/>
    <w:rsid w:val="007C5F4B"/>
    <w:rsid w:val="007D31CC"/>
    <w:rsid w:val="007E1F62"/>
    <w:rsid w:val="007E7292"/>
    <w:rsid w:val="007E7A90"/>
    <w:rsid w:val="007F4287"/>
    <w:rsid w:val="007F543D"/>
    <w:rsid w:val="007F6D1E"/>
    <w:rsid w:val="007F716F"/>
    <w:rsid w:val="00802B95"/>
    <w:rsid w:val="0081491A"/>
    <w:rsid w:val="00823729"/>
    <w:rsid w:val="008343DE"/>
    <w:rsid w:val="00837FA2"/>
    <w:rsid w:val="0084212C"/>
    <w:rsid w:val="0084416B"/>
    <w:rsid w:val="00845A9D"/>
    <w:rsid w:val="00853E48"/>
    <w:rsid w:val="00855E1A"/>
    <w:rsid w:val="00860284"/>
    <w:rsid w:val="00860A2A"/>
    <w:rsid w:val="00861510"/>
    <w:rsid w:val="008627F2"/>
    <w:rsid w:val="00863EE3"/>
    <w:rsid w:val="00873D8C"/>
    <w:rsid w:val="00890D39"/>
    <w:rsid w:val="0089559B"/>
    <w:rsid w:val="008965F7"/>
    <w:rsid w:val="008A26B0"/>
    <w:rsid w:val="008B1E1C"/>
    <w:rsid w:val="008B2C70"/>
    <w:rsid w:val="008B78A6"/>
    <w:rsid w:val="008C1644"/>
    <w:rsid w:val="008C5F2D"/>
    <w:rsid w:val="008D04DE"/>
    <w:rsid w:val="008D4B34"/>
    <w:rsid w:val="008D6996"/>
    <w:rsid w:val="008E0434"/>
    <w:rsid w:val="008E10B9"/>
    <w:rsid w:val="008E41A0"/>
    <w:rsid w:val="008E5D7F"/>
    <w:rsid w:val="008F3D97"/>
    <w:rsid w:val="008F536B"/>
    <w:rsid w:val="00904B8B"/>
    <w:rsid w:val="00906E06"/>
    <w:rsid w:val="00913698"/>
    <w:rsid w:val="00913A32"/>
    <w:rsid w:val="00917C5C"/>
    <w:rsid w:val="00923D5A"/>
    <w:rsid w:val="00925A47"/>
    <w:rsid w:val="00934BDB"/>
    <w:rsid w:val="00936E8B"/>
    <w:rsid w:val="00940C20"/>
    <w:rsid w:val="009432B8"/>
    <w:rsid w:val="00943A98"/>
    <w:rsid w:val="00943EC2"/>
    <w:rsid w:val="00950AC6"/>
    <w:rsid w:val="00966284"/>
    <w:rsid w:val="00970ABB"/>
    <w:rsid w:val="00970C2F"/>
    <w:rsid w:val="00972B69"/>
    <w:rsid w:val="00985009"/>
    <w:rsid w:val="00990293"/>
    <w:rsid w:val="00992D79"/>
    <w:rsid w:val="00996464"/>
    <w:rsid w:val="009A27BA"/>
    <w:rsid w:val="009B0907"/>
    <w:rsid w:val="009C0622"/>
    <w:rsid w:val="009C65C3"/>
    <w:rsid w:val="009D015A"/>
    <w:rsid w:val="009D234D"/>
    <w:rsid w:val="009D2BA1"/>
    <w:rsid w:val="009D6CB4"/>
    <w:rsid w:val="009E2199"/>
    <w:rsid w:val="009F1D9D"/>
    <w:rsid w:val="00A00AF3"/>
    <w:rsid w:val="00A011DA"/>
    <w:rsid w:val="00A05823"/>
    <w:rsid w:val="00A110E1"/>
    <w:rsid w:val="00A14878"/>
    <w:rsid w:val="00A14B88"/>
    <w:rsid w:val="00A16450"/>
    <w:rsid w:val="00A166D0"/>
    <w:rsid w:val="00A200EC"/>
    <w:rsid w:val="00A4671B"/>
    <w:rsid w:val="00A531AE"/>
    <w:rsid w:val="00A55A22"/>
    <w:rsid w:val="00A56B48"/>
    <w:rsid w:val="00A64CA0"/>
    <w:rsid w:val="00A667DC"/>
    <w:rsid w:val="00A7797B"/>
    <w:rsid w:val="00A77D01"/>
    <w:rsid w:val="00A8001B"/>
    <w:rsid w:val="00A85FE1"/>
    <w:rsid w:val="00A86393"/>
    <w:rsid w:val="00A90A17"/>
    <w:rsid w:val="00A94AEA"/>
    <w:rsid w:val="00AA2527"/>
    <w:rsid w:val="00AA578F"/>
    <w:rsid w:val="00AA69EB"/>
    <w:rsid w:val="00AB7EE0"/>
    <w:rsid w:val="00AC06DA"/>
    <w:rsid w:val="00AC53F5"/>
    <w:rsid w:val="00AD1C81"/>
    <w:rsid w:val="00AD3F2F"/>
    <w:rsid w:val="00AE72CA"/>
    <w:rsid w:val="00AF4439"/>
    <w:rsid w:val="00AF46E3"/>
    <w:rsid w:val="00AF65B3"/>
    <w:rsid w:val="00B0505D"/>
    <w:rsid w:val="00B05638"/>
    <w:rsid w:val="00B15A5A"/>
    <w:rsid w:val="00B16D40"/>
    <w:rsid w:val="00B20AA5"/>
    <w:rsid w:val="00B267D0"/>
    <w:rsid w:val="00B26C6D"/>
    <w:rsid w:val="00B3148D"/>
    <w:rsid w:val="00B32654"/>
    <w:rsid w:val="00B348BF"/>
    <w:rsid w:val="00B34E2D"/>
    <w:rsid w:val="00B352E5"/>
    <w:rsid w:val="00B37881"/>
    <w:rsid w:val="00B41072"/>
    <w:rsid w:val="00B50864"/>
    <w:rsid w:val="00B5189F"/>
    <w:rsid w:val="00B522EA"/>
    <w:rsid w:val="00B54DC2"/>
    <w:rsid w:val="00B56454"/>
    <w:rsid w:val="00B604FB"/>
    <w:rsid w:val="00B61BC8"/>
    <w:rsid w:val="00B627F4"/>
    <w:rsid w:val="00B65EAA"/>
    <w:rsid w:val="00B77EA1"/>
    <w:rsid w:val="00B81898"/>
    <w:rsid w:val="00B82A27"/>
    <w:rsid w:val="00B84865"/>
    <w:rsid w:val="00B84B8C"/>
    <w:rsid w:val="00B86A56"/>
    <w:rsid w:val="00B96942"/>
    <w:rsid w:val="00BA1EDC"/>
    <w:rsid w:val="00BA298F"/>
    <w:rsid w:val="00BC61CA"/>
    <w:rsid w:val="00BC64C7"/>
    <w:rsid w:val="00BD1C17"/>
    <w:rsid w:val="00BD3D13"/>
    <w:rsid w:val="00BD5044"/>
    <w:rsid w:val="00BE1FAA"/>
    <w:rsid w:val="00BE4AAC"/>
    <w:rsid w:val="00BF47DA"/>
    <w:rsid w:val="00BF4CA4"/>
    <w:rsid w:val="00C00292"/>
    <w:rsid w:val="00C00812"/>
    <w:rsid w:val="00C06329"/>
    <w:rsid w:val="00C11ECC"/>
    <w:rsid w:val="00C12A0E"/>
    <w:rsid w:val="00C14BCF"/>
    <w:rsid w:val="00C22516"/>
    <w:rsid w:val="00C228FF"/>
    <w:rsid w:val="00C22E1E"/>
    <w:rsid w:val="00C24AFE"/>
    <w:rsid w:val="00C262CB"/>
    <w:rsid w:val="00C27F7D"/>
    <w:rsid w:val="00C302AB"/>
    <w:rsid w:val="00C34605"/>
    <w:rsid w:val="00C37060"/>
    <w:rsid w:val="00C4085F"/>
    <w:rsid w:val="00C55C12"/>
    <w:rsid w:val="00C73183"/>
    <w:rsid w:val="00C83081"/>
    <w:rsid w:val="00C869E0"/>
    <w:rsid w:val="00C9153E"/>
    <w:rsid w:val="00C9213D"/>
    <w:rsid w:val="00C95471"/>
    <w:rsid w:val="00CA1EEE"/>
    <w:rsid w:val="00CA5551"/>
    <w:rsid w:val="00CB2C7D"/>
    <w:rsid w:val="00CB40F0"/>
    <w:rsid w:val="00CC10C9"/>
    <w:rsid w:val="00CC2E36"/>
    <w:rsid w:val="00CC6CE0"/>
    <w:rsid w:val="00CD572A"/>
    <w:rsid w:val="00CE2239"/>
    <w:rsid w:val="00D017AD"/>
    <w:rsid w:val="00D01995"/>
    <w:rsid w:val="00D120CF"/>
    <w:rsid w:val="00D16359"/>
    <w:rsid w:val="00D165AB"/>
    <w:rsid w:val="00D16C56"/>
    <w:rsid w:val="00D20F2F"/>
    <w:rsid w:val="00D21B61"/>
    <w:rsid w:val="00D31247"/>
    <w:rsid w:val="00D45DF2"/>
    <w:rsid w:val="00D45FBF"/>
    <w:rsid w:val="00D5288D"/>
    <w:rsid w:val="00D6183E"/>
    <w:rsid w:val="00D670DC"/>
    <w:rsid w:val="00D67E68"/>
    <w:rsid w:val="00D73907"/>
    <w:rsid w:val="00D776A8"/>
    <w:rsid w:val="00D8152D"/>
    <w:rsid w:val="00D83EDA"/>
    <w:rsid w:val="00D8521C"/>
    <w:rsid w:val="00D85759"/>
    <w:rsid w:val="00D863D0"/>
    <w:rsid w:val="00D963BA"/>
    <w:rsid w:val="00D97B40"/>
    <w:rsid w:val="00DA4FCA"/>
    <w:rsid w:val="00DA7A52"/>
    <w:rsid w:val="00DB5F56"/>
    <w:rsid w:val="00DC7AB8"/>
    <w:rsid w:val="00DD32A5"/>
    <w:rsid w:val="00DD6388"/>
    <w:rsid w:val="00DE11AC"/>
    <w:rsid w:val="00DE73D3"/>
    <w:rsid w:val="00DE7571"/>
    <w:rsid w:val="00DF10BC"/>
    <w:rsid w:val="00DF48C1"/>
    <w:rsid w:val="00E0079B"/>
    <w:rsid w:val="00E02E59"/>
    <w:rsid w:val="00E04DB2"/>
    <w:rsid w:val="00E056E0"/>
    <w:rsid w:val="00E216C0"/>
    <w:rsid w:val="00E347AF"/>
    <w:rsid w:val="00E34E97"/>
    <w:rsid w:val="00E357C3"/>
    <w:rsid w:val="00E4286A"/>
    <w:rsid w:val="00E43EA6"/>
    <w:rsid w:val="00E44B5E"/>
    <w:rsid w:val="00E54DAA"/>
    <w:rsid w:val="00E63694"/>
    <w:rsid w:val="00E66438"/>
    <w:rsid w:val="00E761C4"/>
    <w:rsid w:val="00E77443"/>
    <w:rsid w:val="00E77460"/>
    <w:rsid w:val="00E779C4"/>
    <w:rsid w:val="00E821BD"/>
    <w:rsid w:val="00E83624"/>
    <w:rsid w:val="00E959F8"/>
    <w:rsid w:val="00E95A39"/>
    <w:rsid w:val="00E95CBE"/>
    <w:rsid w:val="00EA45F4"/>
    <w:rsid w:val="00EA4E9E"/>
    <w:rsid w:val="00EB1CB3"/>
    <w:rsid w:val="00EB4B12"/>
    <w:rsid w:val="00EB578E"/>
    <w:rsid w:val="00EC12F1"/>
    <w:rsid w:val="00EC19BE"/>
    <w:rsid w:val="00EC6B15"/>
    <w:rsid w:val="00ED063D"/>
    <w:rsid w:val="00ED148F"/>
    <w:rsid w:val="00ED2E96"/>
    <w:rsid w:val="00ED2EE1"/>
    <w:rsid w:val="00ED52BB"/>
    <w:rsid w:val="00ED608D"/>
    <w:rsid w:val="00EE10BC"/>
    <w:rsid w:val="00EE3E62"/>
    <w:rsid w:val="00EE54B7"/>
    <w:rsid w:val="00EE65D4"/>
    <w:rsid w:val="00EE7F96"/>
    <w:rsid w:val="00EF0854"/>
    <w:rsid w:val="00EF3D8C"/>
    <w:rsid w:val="00EF464D"/>
    <w:rsid w:val="00EF5092"/>
    <w:rsid w:val="00F06D00"/>
    <w:rsid w:val="00F137E7"/>
    <w:rsid w:val="00F175C6"/>
    <w:rsid w:val="00F20DB7"/>
    <w:rsid w:val="00F23A30"/>
    <w:rsid w:val="00F353BE"/>
    <w:rsid w:val="00F42456"/>
    <w:rsid w:val="00F4519A"/>
    <w:rsid w:val="00F5238A"/>
    <w:rsid w:val="00F61926"/>
    <w:rsid w:val="00F67F3E"/>
    <w:rsid w:val="00F7065B"/>
    <w:rsid w:val="00F76CE6"/>
    <w:rsid w:val="00F81005"/>
    <w:rsid w:val="00F904DE"/>
    <w:rsid w:val="00F97DB1"/>
    <w:rsid w:val="00FA7978"/>
    <w:rsid w:val="00FA7A89"/>
    <w:rsid w:val="00FC3DCD"/>
    <w:rsid w:val="00FC3E63"/>
    <w:rsid w:val="00FC77C4"/>
    <w:rsid w:val="00FD0A92"/>
    <w:rsid w:val="00FD71BE"/>
    <w:rsid w:val="00FE0307"/>
    <w:rsid w:val="00FE43B9"/>
    <w:rsid w:val="00FE59FD"/>
    <w:rsid w:val="00FE6437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39834"/>
  <w15:docId w15:val="{D993C379-7B59-4199-8A5E-7AF9356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F5"/>
  </w:style>
  <w:style w:type="paragraph" w:styleId="Footer">
    <w:name w:val="footer"/>
    <w:basedOn w:val="Normal"/>
    <w:link w:val="FooterChar"/>
    <w:uiPriority w:val="99"/>
    <w:unhideWhenUsed/>
    <w:rsid w:val="00706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F5"/>
  </w:style>
  <w:style w:type="paragraph" w:styleId="BalloonText">
    <w:name w:val="Balloon Text"/>
    <w:basedOn w:val="Normal"/>
    <w:link w:val="BalloonTextChar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8B1E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23729"/>
    <w:pPr>
      <w:ind w:left="720"/>
      <w:contextualSpacing/>
    </w:pPr>
  </w:style>
  <w:style w:type="paragraph" w:styleId="NoSpacing">
    <w:name w:val="No Spacing"/>
    <w:uiPriority w:val="1"/>
    <w:qFormat/>
    <w:rsid w:val="00410FA3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21">
    <w:name w:val="Medium Shading 21"/>
    <w:basedOn w:val="TableNormal"/>
    <w:uiPriority w:val="64"/>
    <w:rsid w:val="00D963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8A26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B2C7D"/>
    <w:pPr>
      <w:spacing w:after="0" w:line="240" w:lineRule="auto"/>
    </w:pPr>
    <w:rPr>
      <w:rFonts w:ascii="Calibri" w:eastAsia="Calibri" w:hAnsi="Calibri" w:cs="Times New Roman"/>
      <w:color w:val="1F497D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2C7D"/>
    <w:rPr>
      <w:rFonts w:ascii="Calibri" w:eastAsia="Calibri" w:hAnsi="Calibri" w:cs="Times New Roman"/>
      <w:color w:val="1F497D"/>
      <w:sz w:val="21"/>
      <w:szCs w:val="21"/>
    </w:rPr>
  </w:style>
  <w:style w:type="table" w:customStyle="1" w:styleId="MediumShading12">
    <w:name w:val="Medium Shading 12"/>
    <w:basedOn w:val="TableNormal"/>
    <w:uiPriority w:val="63"/>
    <w:rsid w:val="005A2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CC2E36"/>
    <w:pPr>
      <w:spacing w:after="0" w:line="240" w:lineRule="auto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sz w:val="22"/>
      </w:rPr>
      <w:tblPr/>
      <w:tcPr>
        <w:shd w:val="clear" w:color="auto" w:fill="002596"/>
      </w:tcPr>
    </w:tblStylePr>
  </w:style>
  <w:style w:type="table" w:customStyle="1" w:styleId="Main">
    <w:name w:val="Main"/>
    <w:basedOn w:val="TableNormal"/>
    <w:uiPriority w:val="99"/>
    <w:rsid w:val="00CC2E36"/>
    <w:pPr>
      <w:spacing w:after="0" w:line="240" w:lineRule="auto"/>
    </w:p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96"/>
        <w:vAlign w:val="center"/>
      </w:tcPr>
    </w:tblStylePr>
  </w:style>
  <w:style w:type="paragraph" w:customStyle="1" w:styleId="Default">
    <w:name w:val="Default"/>
    <w:rsid w:val="00EB57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B578E"/>
    <w:rPr>
      <w:color w:val="000000"/>
      <w:sz w:val="20"/>
      <w:szCs w:val="20"/>
    </w:rPr>
  </w:style>
  <w:style w:type="table" w:customStyle="1" w:styleId="MediumShading121">
    <w:name w:val="Medium Shading 121"/>
    <w:basedOn w:val="TableNormal"/>
    <w:uiPriority w:val="63"/>
    <w:rsid w:val="004571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22">
    <w:name w:val="Medium Shading 122"/>
    <w:basedOn w:val="TableNormal"/>
    <w:uiPriority w:val="63"/>
    <w:rsid w:val="00ED06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DD3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4D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D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D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D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DA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7BA"/>
  </w:style>
  <w:style w:type="character" w:customStyle="1" w:styleId="apple-converted-space">
    <w:name w:val="apple-converted-space"/>
    <w:basedOn w:val="DefaultParagraphFont"/>
    <w:rsid w:val="00246BC2"/>
  </w:style>
  <w:style w:type="paragraph" w:styleId="Title">
    <w:name w:val="Title"/>
    <w:basedOn w:val="Normal"/>
    <w:next w:val="Normal"/>
    <w:link w:val="TitleChar"/>
    <w:uiPriority w:val="10"/>
    <w:qFormat/>
    <w:rsid w:val="00FA7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7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2">
    <w:name w:val="Table Grid2"/>
    <w:basedOn w:val="TableNormal"/>
    <w:next w:val="TableGrid"/>
    <w:uiPriority w:val="39"/>
    <w:rsid w:val="00004E3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84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2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5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9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1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9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78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51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3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8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1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4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13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0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motchenbaugh\Local%20Settings\Temporary%20Internet%20Files\Content.Outlook\OONSR3R4\LSI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C637E-A2DB-D54B-9CE6-99569555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Settings\lmotchenbaugh\Local Settings\Temporary Internet Files\Content.Outlook\OONSR3R4\LSI_Template.dotx</Template>
  <TotalTime>6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Sciences International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lmotchenbaugh</dc:creator>
  <cp:lastModifiedBy>Segers Colleen</cp:lastModifiedBy>
  <cp:revision>3</cp:revision>
  <cp:lastPrinted>2017-08-05T14:25:00Z</cp:lastPrinted>
  <dcterms:created xsi:type="dcterms:W3CDTF">2017-08-05T14:27:00Z</dcterms:created>
  <dcterms:modified xsi:type="dcterms:W3CDTF">2017-09-03T20:56:00Z</dcterms:modified>
</cp:coreProperties>
</file>